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5E3" w14:textId="5348AD5A" w:rsidR="009F706B" w:rsidRPr="009F706B" w:rsidRDefault="009F706B" w:rsidP="009F706B">
      <w:pPr>
        <w:pStyle w:val="Name"/>
        <w:jc w:val="center"/>
        <w:rPr>
          <w:b w:val="0"/>
          <w:bCs/>
          <w:sz w:val="20"/>
        </w:rPr>
      </w:pPr>
      <w:r w:rsidRPr="009F706B">
        <w:rPr>
          <w:b w:val="0"/>
          <w:bCs/>
          <w:sz w:val="20"/>
        </w:rPr>
        <w:t>SAG</w:t>
      </w:r>
      <w:r>
        <w:rPr>
          <w:sz w:val="36"/>
          <w:szCs w:val="36"/>
        </w:rPr>
        <w:t xml:space="preserve"> </w:t>
      </w:r>
      <w:r w:rsidR="009E2F6B" w:rsidRPr="00773AD5">
        <w:rPr>
          <w:sz w:val="36"/>
          <w:szCs w:val="36"/>
        </w:rPr>
        <w:t>lorenzo leonard</w:t>
      </w:r>
      <w:r>
        <w:t xml:space="preserve"> </w:t>
      </w:r>
      <w:r w:rsidR="00CD5B7F" w:rsidRPr="00CD5B7F">
        <w:rPr>
          <w:b w:val="0"/>
          <w:bCs/>
          <w:sz w:val="20"/>
        </w:rPr>
        <w:t>5’10 165</w:t>
      </w:r>
    </w:p>
    <w:p w14:paraId="42327C43" w14:textId="68CFC1B7" w:rsidR="00BF662D" w:rsidRPr="00456804" w:rsidRDefault="009E2F6B" w:rsidP="00773AD5">
      <w:pPr>
        <w:pStyle w:val="Heading1"/>
        <w:pBdr>
          <w:top w:val="none" w:sz="0" w:space="0" w:color="auto"/>
          <w:bottom w:val="none" w:sz="0" w:space="0" w:color="auto"/>
        </w:pBdr>
        <w:spacing w:after="0"/>
        <w:rPr>
          <w:sz w:val="21"/>
          <w:szCs w:val="21"/>
        </w:rPr>
      </w:pPr>
      <w:r w:rsidRPr="00456804">
        <w:rPr>
          <w:sz w:val="21"/>
          <w:szCs w:val="21"/>
        </w:rPr>
        <w:t>film</w:t>
      </w:r>
    </w:p>
    <w:p w14:paraId="38306236" w14:textId="36424867" w:rsidR="00D974CD" w:rsidRDefault="00D974CD" w:rsidP="00773AD5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>CAN’S EPIC A</w:t>
      </w:r>
      <w:r w:rsidR="0062728C">
        <w:rPr>
          <w:sz w:val="16"/>
          <w:szCs w:val="16"/>
        </w:rPr>
        <w:t>DVENTURE</w:t>
      </w:r>
      <w:r w:rsidRPr="00773AD5">
        <w:rPr>
          <w:sz w:val="16"/>
          <w:szCs w:val="16"/>
        </w:rPr>
        <w:t xml:space="preserve">                         </w:t>
      </w:r>
      <w:r w:rsidR="00773AD5">
        <w:rPr>
          <w:sz w:val="16"/>
          <w:szCs w:val="16"/>
        </w:rPr>
        <w:t xml:space="preserve">                 </w:t>
      </w:r>
      <w:r w:rsidRPr="00773AD5">
        <w:rPr>
          <w:sz w:val="16"/>
          <w:szCs w:val="16"/>
        </w:rPr>
        <w:t xml:space="preserve">CO-STAR / VERN                            </w:t>
      </w:r>
      <w:r w:rsidR="00773AD5">
        <w:rPr>
          <w:sz w:val="16"/>
          <w:szCs w:val="16"/>
        </w:rPr>
        <w:t xml:space="preserve">                     </w:t>
      </w:r>
      <w:r w:rsidRPr="00773AD5">
        <w:rPr>
          <w:sz w:val="16"/>
          <w:szCs w:val="16"/>
        </w:rPr>
        <w:t xml:space="preserve">    (DIR) KELLY SCHWARZE</w:t>
      </w:r>
    </w:p>
    <w:p w14:paraId="07C362F1" w14:textId="7B638E0A" w:rsidR="004B53AF" w:rsidRPr="00773AD5" w:rsidRDefault="004B53AF" w:rsidP="00773AD5">
      <w:pPr>
        <w:spacing w:after="0"/>
        <w:rPr>
          <w:sz w:val="16"/>
          <w:szCs w:val="16"/>
        </w:rPr>
      </w:pPr>
      <w:r>
        <w:rPr>
          <w:sz w:val="16"/>
          <w:szCs w:val="16"/>
        </w:rPr>
        <w:t>HOW TO SNATCH A BACHELOR                                      CO-STAR                                                            (DIR) GREG GALLOWAY</w:t>
      </w:r>
    </w:p>
    <w:p w14:paraId="25D5E16B" w14:textId="0BF80BD1" w:rsidR="00BF662D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THE GIRL ON THE. MOUNTAIN                     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CO-STAR                                      </w:t>
      </w:r>
      <w:r w:rsidR="00773AD5">
        <w:rPr>
          <w:sz w:val="16"/>
          <w:szCs w:val="16"/>
        </w:rPr>
        <w:t xml:space="preserve">                      </w:t>
      </w:r>
      <w:r w:rsidR="00BA3482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  (DIR) MATT SCONCE</w:t>
      </w:r>
    </w:p>
    <w:p w14:paraId="31161BD7" w14:textId="5701604E" w:rsidR="009E2F6B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AMERICAN HUN STORY (wrote)                       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STAR                                             </w:t>
      </w:r>
      <w:r w:rsidR="00773AD5">
        <w:rPr>
          <w:sz w:val="16"/>
          <w:szCs w:val="16"/>
        </w:rPr>
        <w:t xml:space="preserve">                       </w:t>
      </w:r>
      <w:r w:rsidRPr="00773AD5">
        <w:rPr>
          <w:sz w:val="16"/>
          <w:szCs w:val="16"/>
        </w:rPr>
        <w:t xml:space="preserve">  (DIR) TELI SHARE</w:t>
      </w:r>
    </w:p>
    <w:p w14:paraId="0D44C7AD" w14:textId="4D692D73" w:rsidR="009E2F6B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KILLING KATE                                          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  </w:t>
      </w:r>
      <w:r w:rsid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CO-STAR                                    </w:t>
      </w:r>
      <w:r w:rsidR="00773AD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   (DIR) MATT SCONCE</w:t>
      </w:r>
    </w:p>
    <w:p w14:paraId="155A77B1" w14:textId="69BACD6C" w:rsidR="009E2F6B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CREED 2                                     </w:t>
      </w:r>
      <w:r w:rsidR="00773AD5">
        <w:rPr>
          <w:sz w:val="16"/>
          <w:szCs w:val="16"/>
        </w:rPr>
        <w:t xml:space="preserve">                </w:t>
      </w:r>
      <w:r w:rsidR="00BA3482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  STAND IN/ ROCKY JR. &amp; ROCKY                </w:t>
      </w:r>
      <w:r w:rsidR="00773AD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(DIR) STEVEN CAPLE JR</w:t>
      </w:r>
    </w:p>
    <w:p w14:paraId="0D223A16" w14:textId="11B70689" w:rsidR="009E2F6B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LIMBO                                                           </w:t>
      </w:r>
      <w:r w:rsidR="00F23ED9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               </w:t>
      </w:r>
      <w:r w:rsidR="008516C5">
        <w:rPr>
          <w:sz w:val="16"/>
          <w:szCs w:val="16"/>
        </w:rPr>
        <w:t xml:space="preserve">   </w:t>
      </w:r>
      <w:r w:rsidRPr="00773AD5">
        <w:rPr>
          <w:sz w:val="16"/>
          <w:szCs w:val="16"/>
        </w:rPr>
        <w:t xml:space="preserve">STAR                       </w:t>
      </w:r>
      <w:r w:rsidR="00773AD5">
        <w:rPr>
          <w:sz w:val="16"/>
          <w:szCs w:val="16"/>
        </w:rPr>
        <w:t xml:space="preserve">                      </w:t>
      </w:r>
      <w:r w:rsidR="00BA3482"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>(DIR) KE CAO -NY FILM ACADEMY</w:t>
      </w:r>
    </w:p>
    <w:p w14:paraId="14EC877F" w14:textId="0BD8C9CD" w:rsidR="009E2F6B" w:rsidRPr="00773AD5" w:rsidRDefault="009E2F6B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INTO TARTARUS (wrote)                                </w:t>
      </w:r>
      <w:r w:rsidR="00F23ED9" w:rsidRPr="00773AD5">
        <w:rPr>
          <w:sz w:val="16"/>
          <w:szCs w:val="16"/>
        </w:rPr>
        <w:t xml:space="preserve"> </w:t>
      </w:r>
      <w:r w:rsidR="00BA3482"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STAR                                             </w:t>
      </w:r>
      <w:r w:rsidR="00BA3482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                      </w:t>
      </w:r>
      <w:r w:rsidRPr="00773AD5">
        <w:rPr>
          <w:sz w:val="16"/>
          <w:szCs w:val="16"/>
        </w:rPr>
        <w:t>(DIR) TELI SHARE</w:t>
      </w:r>
    </w:p>
    <w:p w14:paraId="70269DC9" w14:textId="6A5CF967" w:rsidR="009E2F6B" w:rsidRPr="00773AD5" w:rsidRDefault="00AF7788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SELF HELP (wrote)                                        </w:t>
      </w:r>
      <w:r w:rsidR="00F23ED9"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     </w:t>
      </w:r>
      <w:r w:rsidRPr="00773AD5">
        <w:rPr>
          <w:sz w:val="16"/>
          <w:szCs w:val="16"/>
        </w:rPr>
        <w:t xml:space="preserve"> </w:t>
      </w:r>
      <w:r w:rsidR="00BA3482" w:rsidRPr="00773AD5">
        <w:rPr>
          <w:sz w:val="16"/>
          <w:szCs w:val="16"/>
        </w:rPr>
        <w:t xml:space="preserve">  </w:t>
      </w:r>
      <w:r w:rsidR="00773AD5">
        <w:rPr>
          <w:sz w:val="16"/>
          <w:szCs w:val="16"/>
        </w:rPr>
        <w:t xml:space="preserve">          </w:t>
      </w:r>
      <w:r w:rsidRPr="00773AD5">
        <w:rPr>
          <w:sz w:val="16"/>
          <w:szCs w:val="16"/>
        </w:rPr>
        <w:t xml:space="preserve">STAR                             </w:t>
      </w:r>
      <w:r w:rsidR="00773AD5">
        <w:rPr>
          <w:sz w:val="16"/>
          <w:szCs w:val="16"/>
        </w:rPr>
        <w:t xml:space="preserve">                       </w:t>
      </w:r>
      <w:r w:rsidRPr="00773AD5">
        <w:rPr>
          <w:sz w:val="16"/>
          <w:szCs w:val="16"/>
        </w:rPr>
        <w:t xml:space="preserve">     </w:t>
      </w:r>
      <w:r w:rsidR="00F23ED9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>(DIR) LORENZO LEONARD</w:t>
      </w:r>
    </w:p>
    <w:p w14:paraId="5D4EE355" w14:textId="3FC893C8" w:rsidR="00F23ED9" w:rsidRPr="00773AD5" w:rsidRDefault="00F23ED9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A FIEND’S LOVE                                          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 CO-STAR      </w:t>
      </w:r>
      <w:r w:rsidR="00773AD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                                     (DIR) TELI SHARE</w:t>
      </w:r>
    </w:p>
    <w:p w14:paraId="2083D590" w14:textId="19C824FF" w:rsidR="00BA3482" w:rsidRPr="00773AD5" w:rsidRDefault="00BA3482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PALE HORSE                                                </w:t>
      </w:r>
      <w:r w:rsidR="00773AD5">
        <w:rPr>
          <w:sz w:val="16"/>
          <w:szCs w:val="16"/>
        </w:rPr>
        <w:t xml:space="preserve">                </w:t>
      </w:r>
      <w:r w:rsidR="00F23ED9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CO-STAR                   </w:t>
      </w:r>
      <w:r w:rsidR="00773AD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                       (DIR) PEARRY TEO</w:t>
      </w:r>
    </w:p>
    <w:p w14:paraId="1F97FAC4" w14:textId="4A796C1E" w:rsidR="00BA3482" w:rsidRPr="00773AD5" w:rsidRDefault="00BA3482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BIG BEAR PARK (wrote)                                </w:t>
      </w:r>
      <w:r w:rsidR="00773AD5">
        <w:rPr>
          <w:sz w:val="16"/>
          <w:szCs w:val="16"/>
        </w:rPr>
        <w:t xml:space="preserve">            </w:t>
      </w:r>
      <w:r w:rsidRPr="00773AD5">
        <w:rPr>
          <w:sz w:val="16"/>
          <w:szCs w:val="16"/>
        </w:rPr>
        <w:t xml:space="preserve">   </w:t>
      </w:r>
      <w:r w:rsidR="00F23ED9" w:rsidRPr="00773AD5">
        <w:rPr>
          <w:sz w:val="16"/>
          <w:szCs w:val="16"/>
        </w:rPr>
        <w:t xml:space="preserve"> </w:t>
      </w:r>
      <w:r w:rsidR="00773AD5">
        <w:rPr>
          <w:sz w:val="16"/>
          <w:szCs w:val="16"/>
        </w:rPr>
        <w:t xml:space="preserve">    </w:t>
      </w:r>
      <w:r w:rsidRPr="00773AD5">
        <w:rPr>
          <w:sz w:val="16"/>
          <w:szCs w:val="16"/>
        </w:rPr>
        <w:t xml:space="preserve"> STAR                                </w:t>
      </w:r>
      <w:r w:rsidR="00773AD5">
        <w:rPr>
          <w:sz w:val="16"/>
          <w:szCs w:val="16"/>
        </w:rPr>
        <w:t xml:space="preserve">                          </w:t>
      </w:r>
      <w:r w:rsidRPr="00773AD5">
        <w:rPr>
          <w:sz w:val="16"/>
          <w:szCs w:val="16"/>
        </w:rPr>
        <w:t xml:space="preserve">  (DIR) MONIQUE JACOBS</w:t>
      </w:r>
    </w:p>
    <w:p w14:paraId="1D35CC51" w14:textId="4BF352B6" w:rsidR="00EB2334" w:rsidRPr="00773AD5" w:rsidRDefault="00EB2334" w:rsidP="009E2F6B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NIGHTMARE BLVD                                    </w:t>
      </w:r>
      <w:r w:rsidR="00773AD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  </w:t>
      </w:r>
      <w:r w:rsidR="00F23ED9" w:rsidRPr="00773AD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 CO-STAR                                      </w:t>
      </w:r>
      <w:r w:rsidR="00773AD5">
        <w:rPr>
          <w:sz w:val="16"/>
          <w:szCs w:val="16"/>
        </w:rPr>
        <w:t xml:space="preserve">                        </w:t>
      </w:r>
      <w:r w:rsidRPr="00773AD5">
        <w:rPr>
          <w:sz w:val="16"/>
          <w:szCs w:val="16"/>
        </w:rPr>
        <w:t xml:space="preserve">   (DIR) MARK JONES</w:t>
      </w:r>
    </w:p>
    <w:p w14:paraId="19359FDD" w14:textId="580904A1" w:rsidR="00BF662D" w:rsidRPr="00456804" w:rsidRDefault="00566854" w:rsidP="00773AD5">
      <w:pPr>
        <w:pStyle w:val="Heading1"/>
        <w:pBdr>
          <w:top w:val="none" w:sz="0" w:space="0" w:color="auto"/>
          <w:bottom w:val="none" w:sz="0" w:space="0" w:color="auto"/>
        </w:pBdr>
        <w:spacing w:after="0"/>
        <w:rPr>
          <w:sz w:val="21"/>
          <w:szCs w:val="21"/>
        </w:rPr>
      </w:pPr>
      <w:r w:rsidRPr="00456804">
        <w:rPr>
          <w:sz w:val="21"/>
          <w:szCs w:val="21"/>
        </w:rPr>
        <w:t>TELEVISION</w:t>
      </w:r>
    </w:p>
    <w:p w14:paraId="39429A88" w14:textId="5068A446" w:rsidR="00BF662D" w:rsidRPr="00773AD5" w:rsidRDefault="00566854" w:rsidP="00773AD5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AMERICAN’S COURT JUDGE ROSS                    </w:t>
      </w:r>
      <w:r w:rsidR="003E1415">
        <w:rPr>
          <w:sz w:val="16"/>
          <w:szCs w:val="16"/>
        </w:rPr>
        <w:t xml:space="preserve">                 </w:t>
      </w:r>
      <w:r w:rsidRPr="00773AD5">
        <w:rPr>
          <w:sz w:val="16"/>
          <w:szCs w:val="16"/>
        </w:rPr>
        <w:t xml:space="preserve"> STAR </w:t>
      </w:r>
      <w:r w:rsidR="003E1415">
        <w:rPr>
          <w:sz w:val="16"/>
          <w:szCs w:val="16"/>
        </w:rPr>
        <w:t xml:space="preserve">                     </w:t>
      </w:r>
      <w:r w:rsidRPr="00773AD5">
        <w:rPr>
          <w:sz w:val="16"/>
          <w:szCs w:val="16"/>
        </w:rPr>
        <w:t xml:space="preserve">                                                 </w:t>
      </w:r>
      <w:r w:rsidR="003E1415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(DIR) DEAN LIM</w:t>
      </w:r>
    </w:p>
    <w:p w14:paraId="2B0285FC" w14:textId="04CC9D8C" w:rsidR="00566854" w:rsidRPr="00773AD5" w:rsidRDefault="00566854" w:rsidP="00566854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OPERATION REPO                                            </w:t>
      </w:r>
      <w:r w:rsidR="003E141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STAR                                        </w:t>
      </w:r>
      <w:r w:rsidR="003E1415">
        <w:rPr>
          <w:sz w:val="16"/>
          <w:szCs w:val="16"/>
        </w:rPr>
        <w:t xml:space="preserve">                       </w:t>
      </w:r>
      <w:r w:rsidRPr="00773AD5">
        <w:rPr>
          <w:sz w:val="16"/>
          <w:szCs w:val="16"/>
        </w:rPr>
        <w:t xml:space="preserve">   (DIR) PACO AGUILAR</w:t>
      </w:r>
    </w:p>
    <w:p w14:paraId="1F162A46" w14:textId="38E9CD0A" w:rsidR="00566854" w:rsidRPr="00773AD5" w:rsidRDefault="00566854" w:rsidP="00566854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SCAMMERS                                                    </w:t>
      </w:r>
      <w:r w:rsidR="003E141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 STAR                                           </w:t>
      </w:r>
      <w:r w:rsidR="003E141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   (DIR) GENE COOK</w:t>
      </w:r>
    </w:p>
    <w:p w14:paraId="6BC34298" w14:textId="7A467A0E" w:rsidR="00BD4D41" w:rsidRPr="00773AD5" w:rsidRDefault="00BD4D41" w:rsidP="00566854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STAR TREK: HIDDEN FRONTIER                    </w:t>
      </w:r>
      <w:r w:rsidR="003E1415">
        <w:rPr>
          <w:sz w:val="16"/>
          <w:szCs w:val="16"/>
        </w:rPr>
        <w:t xml:space="preserve">                </w:t>
      </w:r>
      <w:r w:rsidRPr="00773AD5">
        <w:rPr>
          <w:sz w:val="16"/>
          <w:szCs w:val="16"/>
        </w:rPr>
        <w:t xml:space="preserve">  CO-STAR                                        </w:t>
      </w:r>
      <w:r w:rsidR="003E1415">
        <w:rPr>
          <w:sz w:val="16"/>
          <w:szCs w:val="16"/>
        </w:rPr>
        <w:t xml:space="preserve">                      </w:t>
      </w:r>
      <w:r w:rsidRPr="00773AD5">
        <w:rPr>
          <w:sz w:val="16"/>
          <w:szCs w:val="16"/>
        </w:rPr>
        <w:t xml:space="preserve">      (DIR) ROB CAVES</w:t>
      </w:r>
    </w:p>
    <w:p w14:paraId="584B20F1" w14:textId="3D346D7F" w:rsidR="00BD4D41" w:rsidRPr="00773AD5" w:rsidRDefault="00BD4D41" w:rsidP="00566854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U DANCE WITH B.96                                    </w:t>
      </w:r>
      <w:r w:rsidR="003E1415">
        <w:rPr>
          <w:sz w:val="16"/>
          <w:szCs w:val="16"/>
        </w:rPr>
        <w:t xml:space="preserve">               </w:t>
      </w:r>
      <w:r w:rsidRPr="00773AD5">
        <w:rPr>
          <w:sz w:val="16"/>
          <w:szCs w:val="16"/>
        </w:rPr>
        <w:t xml:space="preserve">     STAR                         </w:t>
      </w:r>
      <w:r w:rsidR="003E1415">
        <w:rPr>
          <w:sz w:val="16"/>
          <w:szCs w:val="16"/>
        </w:rPr>
        <w:t xml:space="preserve">                       </w:t>
      </w:r>
      <w:r w:rsidRPr="00773AD5">
        <w:rPr>
          <w:sz w:val="16"/>
          <w:szCs w:val="16"/>
        </w:rPr>
        <w:t xml:space="preserve">               (DIR) MARK ZURAWIEC</w:t>
      </w:r>
    </w:p>
    <w:p w14:paraId="5AAFA2CA" w14:textId="7CDD6CF6" w:rsidR="007710CC" w:rsidRPr="00456804" w:rsidRDefault="007710CC" w:rsidP="00773AD5">
      <w:pPr>
        <w:pStyle w:val="Heading1"/>
        <w:pBdr>
          <w:top w:val="none" w:sz="0" w:space="0" w:color="auto"/>
          <w:bottom w:val="none" w:sz="0" w:space="0" w:color="auto"/>
        </w:pBdr>
        <w:spacing w:after="0"/>
        <w:rPr>
          <w:sz w:val="21"/>
          <w:szCs w:val="21"/>
        </w:rPr>
      </w:pPr>
      <w:r w:rsidRPr="00456804">
        <w:rPr>
          <w:sz w:val="21"/>
          <w:szCs w:val="21"/>
        </w:rPr>
        <w:t>mUSIC VIDEO</w:t>
      </w:r>
    </w:p>
    <w:p w14:paraId="237BAD2F" w14:textId="1B544797" w:rsidR="007710CC" w:rsidRPr="00773AD5" w:rsidRDefault="00CD5B7F" w:rsidP="00773AD5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>MAJOR LASER: SCARE ME</w:t>
      </w:r>
    </w:p>
    <w:p w14:paraId="004308F5" w14:textId="4A68E1C7" w:rsidR="00E36C77" w:rsidRPr="00456804" w:rsidRDefault="00E36C77" w:rsidP="00773AD5">
      <w:pPr>
        <w:pStyle w:val="Heading1"/>
        <w:pBdr>
          <w:top w:val="none" w:sz="0" w:space="0" w:color="auto"/>
          <w:bottom w:val="none" w:sz="0" w:space="0" w:color="auto"/>
        </w:pBdr>
        <w:spacing w:after="0"/>
        <w:rPr>
          <w:sz w:val="21"/>
          <w:szCs w:val="21"/>
        </w:rPr>
      </w:pPr>
      <w:r w:rsidRPr="00456804">
        <w:rPr>
          <w:sz w:val="21"/>
          <w:szCs w:val="21"/>
        </w:rPr>
        <w:t>THEATE</w:t>
      </w:r>
      <w:r w:rsidR="00832FAE" w:rsidRPr="00456804">
        <w:rPr>
          <w:sz w:val="21"/>
          <w:szCs w:val="21"/>
        </w:rPr>
        <w:t>R</w:t>
      </w:r>
    </w:p>
    <w:p w14:paraId="03435CAA" w14:textId="6AA74C2C" w:rsidR="00E36C77" w:rsidRPr="00773AD5" w:rsidRDefault="00E36C77" w:rsidP="00773AD5">
      <w:pPr>
        <w:spacing w:after="0"/>
        <w:rPr>
          <w:sz w:val="16"/>
          <w:szCs w:val="16"/>
          <w:u w:val="single"/>
        </w:rPr>
      </w:pPr>
      <w:r w:rsidRPr="00773AD5">
        <w:rPr>
          <w:sz w:val="16"/>
          <w:szCs w:val="16"/>
          <w:u w:val="single"/>
        </w:rPr>
        <w:t xml:space="preserve">HOLLYWOOD, CALIFORNIA </w:t>
      </w:r>
      <w:r w:rsidR="00514E28">
        <w:rPr>
          <w:sz w:val="16"/>
          <w:szCs w:val="16"/>
          <w:u w:val="single"/>
        </w:rPr>
        <w:t xml:space="preserve"> </w:t>
      </w:r>
    </w:p>
    <w:p w14:paraId="4A469FFA" w14:textId="17B7540C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LA CONNECTION COMEDY THEATER  </w:t>
      </w:r>
      <w:r w:rsidR="001E0037" w:rsidRPr="00773AD5">
        <w:rPr>
          <w:sz w:val="16"/>
          <w:szCs w:val="16"/>
        </w:rPr>
        <w:t xml:space="preserve">               </w:t>
      </w:r>
      <w:r w:rsidR="00514E28">
        <w:rPr>
          <w:sz w:val="16"/>
          <w:szCs w:val="16"/>
        </w:rPr>
        <w:t xml:space="preserve">      </w:t>
      </w:r>
      <w:r w:rsidR="001E0037" w:rsidRPr="00773AD5">
        <w:rPr>
          <w:sz w:val="16"/>
          <w:szCs w:val="16"/>
        </w:rPr>
        <w:t xml:space="preserve"> </w:t>
      </w:r>
      <w:r w:rsidR="00F92E52">
        <w:rPr>
          <w:sz w:val="16"/>
          <w:szCs w:val="16"/>
        </w:rPr>
        <w:t xml:space="preserve"> </w:t>
      </w:r>
      <w:r w:rsidRPr="00773AD5">
        <w:rPr>
          <w:sz w:val="16"/>
          <w:szCs w:val="16"/>
        </w:rPr>
        <w:t xml:space="preserve"> </w:t>
      </w:r>
      <w:r w:rsidR="00514E28">
        <w:rPr>
          <w:sz w:val="16"/>
          <w:szCs w:val="16"/>
        </w:rPr>
        <w:t xml:space="preserve">  </w:t>
      </w:r>
      <w:r w:rsidRPr="00773AD5">
        <w:rPr>
          <w:sz w:val="16"/>
          <w:szCs w:val="16"/>
        </w:rPr>
        <w:t>IMPROV</w:t>
      </w:r>
      <w:r w:rsidR="001E0037" w:rsidRPr="00773AD5">
        <w:rPr>
          <w:sz w:val="16"/>
          <w:szCs w:val="16"/>
        </w:rPr>
        <w:t xml:space="preserve"> </w:t>
      </w:r>
      <w:r w:rsidR="00514E28">
        <w:rPr>
          <w:sz w:val="16"/>
          <w:szCs w:val="16"/>
        </w:rPr>
        <w:t>ACTOR</w:t>
      </w:r>
      <w:r w:rsidR="001E0037" w:rsidRPr="00773AD5">
        <w:rPr>
          <w:sz w:val="16"/>
          <w:szCs w:val="16"/>
        </w:rPr>
        <w:t xml:space="preserve">                                         </w:t>
      </w:r>
      <w:r w:rsidR="00514E28">
        <w:rPr>
          <w:sz w:val="16"/>
          <w:szCs w:val="16"/>
        </w:rPr>
        <w:t xml:space="preserve">                   </w:t>
      </w:r>
      <w:r w:rsidR="001E0037" w:rsidRPr="00773AD5">
        <w:rPr>
          <w:sz w:val="16"/>
          <w:szCs w:val="16"/>
        </w:rPr>
        <w:t xml:space="preserve">  (DIR) KENT SKOV</w:t>
      </w:r>
    </w:p>
    <w:p w14:paraId="127418D6" w14:textId="3D33F867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THE STAR-SPANGLED GIRL </w:t>
      </w:r>
      <w:r w:rsidR="001E0037" w:rsidRPr="00773AD5">
        <w:rPr>
          <w:sz w:val="16"/>
          <w:szCs w:val="16"/>
        </w:rPr>
        <w:t xml:space="preserve">                             </w:t>
      </w:r>
      <w:r w:rsidR="00514E28">
        <w:rPr>
          <w:sz w:val="16"/>
          <w:szCs w:val="16"/>
        </w:rPr>
        <w:t xml:space="preserve">             </w:t>
      </w:r>
      <w:r w:rsidR="001E0037" w:rsidRPr="00773AD5">
        <w:rPr>
          <w:sz w:val="16"/>
          <w:szCs w:val="16"/>
        </w:rPr>
        <w:t xml:space="preserve"> </w:t>
      </w:r>
      <w:r w:rsidR="00F92E52">
        <w:rPr>
          <w:sz w:val="16"/>
          <w:szCs w:val="16"/>
        </w:rPr>
        <w:t xml:space="preserve"> </w:t>
      </w:r>
      <w:r w:rsidR="001E0037" w:rsidRPr="00773AD5">
        <w:rPr>
          <w:sz w:val="16"/>
          <w:szCs w:val="16"/>
        </w:rPr>
        <w:t xml:space="preserve"> NORMAN  </w:t>
      </w:r>
      <w:r w:rsidR="00514E28">
        <w:rPr>
          <w:sz w:val="16"/>
          <w:szCs w:val="16"/>
        </w:rPr>
        <w:t xml:space="preserve">                         </w:t>
      </w:r>
      <w:r w:rsidR="001E0037" w:rsidRPr="00773AD5">
        <w:rPr>
          <w:sz w:val="16"/>
          <w:szCs w:val="16"/>
        </w:rPr>
        <w:t xml:space="preserve">                           (DIR) ARAZAD STEPANIAN</w:t>
      </w:r>
    </w:p>
    <w:p w14:paraId="0AE97A26" w14:textId="77777777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rFonts w:ascii="Times New Roman" w:eastAsia="Times New Roman" w:hAnsi="Times New Roman" w:cs="Times New Roman"/>
          <w:b/>
          <w:sz w:val="16"/>
          <w:szCs w:val="16"/>
          <w:u w:val="single" w:color="000000"/>
        </w:rPr>
        <w:t>NYC OFF-BROADWAY</w:t>
      </w:r>
      <w:r w:rsidRPr="00773AD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39FFC452" w14:textId="1997C3FB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THREE BAGS FULL </w:t>
      </w:r>
      <w:r w:rsidR="00C805D2">
        <w:rPr>
          <w:sz w:val="16"/>
          <w:szCs w:val="16"/>
        </w:rPr>
        <w:t xml:space="preserve">                                                         </w:t>
      </w:r>
      <w:r w:rsidR="00F92E52">
        <w:rPr>
          <w:sz w:val="16"/>
          <w:szCs w:val="16"/>
        </w:rPr>
        <w:t xml:space="preserve"> </w:t>
      </w:r>
      <w:r w:rsidR="00C805D2">
        <w:rPr>
          <w:sz w:val="16"/>
          <w:szCs w:val="16"/>
        </w:rPr>
        <w:t xml:space="preserve"> BORIS                                                                   (DIR) BILLY CROSS</w:t>
      </w:r>
    </w:p>
    <w:p w14:paraId="241B4054" w14:textId="3F378DD5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2nd PRIZE 2 MONTHS IN LENINGRAD </w:t>
      </w:r>
      <w:r w:rsidR="00C805D2">
        <w:rPr>
          <w:sz w:val="16"/>
          <w:szCs w:val="16"/>
        </w:rPr>
        <w:t xml:space="preserve">                       </w:t>
      </w:r>
      <w:r w:rsidR="00F92E52">
        <w:rPr>
          <w:sz w:val="16"/>
          <w:szCs w:val="16"/>
        </w:rPr>
        <w:t xml:space="preserve">  </w:t>
      </w:r>
      <w:r w:rsidR="00C805D2">
        <w:rPr>
          <w:sz w:val="16"/>
          <w:szCs w:val="16"/>
        </w:rPr>
        <w:t xml:space="preserve"> LEONARD FINCH                                                        (DIR) DAVID ZARHO</w:t>
      </w:r>
    </w:p>
    <w:p w14:paraId="447F9561" w14:textId="797E2E4E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AMERICAN DREAMS </w:t>
      </w:r>
      <w:r w:rsidR="00AD399C">
        <w:rPr>
          <w:sz w:val="16"/>
          <w:szCs w:val="16"/>
        </w:rPr>
        <w:t xml:space="preserve">                                                    </w:t>
      </w:r>
      <w:r w:rsidR="00F92E52">
        <w:rPr>
          <w:sz w:val="16"/>
          <w:szCs w:val="16"/>
        </w:rPr>
        <w:t xml:space="preserve"> </w:t>
      </w:r>
      <w:r w:rsidR="00AD399C">
        <w:rPr>
          <w:sz w:val="16"/>
          <w:szCs w:val="16"/>
        </w:rPr>
        <w:t xml:space="preserve">  </w:t>
      </w:r>
      <w:r w:rsidR="00C805D2">
        <w:rPr>
          <w:sz w:val="16"/>
          <w:szCs w:val="16"/>
        </w:rPr>
        <w:t xml:space="preserve">BOB ZIAK       </w:t>
      </w:r>
      <w:r w:rsidR="00AD399C">
        <w:rPr>
          <w:sz w:val="16"/>
          <w:szCs w:val="16"/>
        </w:rPr>
        <w:t xml:space="preserve">                                                    </w:t>
      </w:r>
      <w:r w:rsidR="00C805D2">
        <w:rPr>
          <w:sz w:val="16"/>
          <w:szCs w:val="16"/>
        </w:rPr>
        <w:t xml:space="preserve"> (DIR) RAY VERLAQUE </w:t>
      </w:r>
    </w:p>
    <w:p w14:paraId="6D929349" w14:textId="2C117B50" w:rsidR="00E36C77" w:rsidRPr="00773AD5" w:rsidRDefault="00E36C77" w:rsidP="00E36C77">
      <w:pPr>
        <w:spacing w:after="0"/>
        <w:rPr>
          <w:sz w:val="16"/>
          <w:szCs w:val="16"/>
        </w:rPr>
      </w:pPr>
      <w:r w:rsidRPr="00773AD5">
        <w:rPr>
          <w:sz w:val="16"/>
          <w:szCs w:val="16"/>
        </w:rPr>
        <w:t xml:space="preserve">MOON CHILDREN </w:t>
      </w:r>
      <w:r w:rsidR="00C805D2">
        <w:rPr>
          <w:sz w:val="16"/>
          <w:szCs w:val="16"/>
        </w:rPr>
        <w:t xml:space="preserve">   </w:t>
      </w:r>
      <w:r w:rsidR="00F92E52">
        <w:rPr>
          <w:sz w:val="16"/>
          <w:szCs w:val="16"/>
        </w:rPr>
        <w:t xml:space="preserve">                                                          </w:t>
      </w:r>
      <w:r w:rsidR="00C805D2">
        <w:rPr>
          <w:sz w:val="16"/>
          <w:szCs w:val="16"/>
        </w:rPr>
        <w:t xml:space="preserve">RALPH   </w:t>
      </w:r>
      <w:r w:rsidR="00F92E52">
        <w:rPr>
          <w:sz w:val="16"/>
          <w:szCs w:val="16"/>
        </w:rPr>
        <w:t xml:space="preserve">                          </w:t>
      </w:r>
      <w:r w:rsidR="00C805D2">
        <w:rPr>
          <w:sz w:val="16"/>
          <w:szCs w:val="16"/>
        </w:rPr>
        <w:t xml:space="preserve">               </w:t>
      </w:r>
      <w:r w:rsidR="00F92E52">
        <w:rPr>
          <w:sz w:val="16"/>
          <w:szCs w:val="16"/>
        </w:rPr>
        <w:t xml:space="preserve">                </w:t>
      </w:r>
      <w:r w:rsidR="00C805D2">
        <w:rPr>
          <w:sz w:val="16"/>
          <w:szCs w:val="16"/>
        </w:rPr>
        <w:t>(DIR) DEBORAH ARTEB</w:t>
      </w:r>
    </w:p>
    <w:p w14:paraId="3146C6BF" w14:textId="7F31B7F2" w:rsidR="00E36C77" w:rsidRPr="00773AD5" w:rsidRDefault="00C805D2" w:rsidP="00E36C7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SHOWCHOIR CAMPS OF AMERICA         </w:t>
      </w:r>
      <w:r w:rsidR="00F92E52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SINGER/DANCER        </w:t>
      </w:r>
      <w:r w:rsidR="00F92E52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 </w:t>
      </w:r>
      <w:r w:rsidR="00F92E52">
        <w:rPr>
          <w:sz w:val="16"/>
          <w:szCs w:val="16"/>
        </w:rPr>
        <w:t>(</w:t>
      </w:r>
      <w:r>
        <w:rPr>
          <w:sz w:val="16"/>
          <w:szCs w:val="16"/>
        </w:rPr>
        <w:t>DIR) DWIGHT JORDAN</w:t>
      </w:r>
    </w:p>
    <w:p w14:paraId="28433D0F" w14:textId="1CC20CCC" w:rsidR="00456804" w:rsidRDefault="00456804" w:rsidP="00094D49">
      <w:pPr>
        <w:pStyle w:val="Heading1"/>
        <w:pBdr>
          <w:top w:val="none" w:sz="0" w:space="0" w:color="auto"/>
          <w:bottom w:val="none" w:sz="0" w:space="0" w:color="auto"/>
        </w:pBdr>
        <w:spacing w:after="0"/>
      </w:pPr>
      <w:r>
        <w:t>education</w:t>
      </w:r>
    </w:p>
    <w:p w14:paraId="57863ACD" w14:textId="5880B0EA" w:rsidR="00456804" w:rsidRPr="009F706B" w:rsidRDefault="00456804" w:rsidP="00094D49">
      <w:pPr>
        <w:spacing w:after="0"/>
        <w:ind w:left="-275" w:right="37"/>
        <w:rPr>
          <w:rFonts w:cstheme="minorHAnsi"/>
          <w:sz w:val="16"/>
          <w:szCs w:val="16"/>
        </w:rPr>
      </w:pPr>
      <w:r w:rsidRPr="009F706B">
        <w:rPr>
          <w:rFonts w:ascii="Times New Roman" w:eastAsia="Times New Roman" w:hAnsi="Times New Roman" w:cs="Times New Roman"/>
          <w:bCs/>
          <w:sz w:val="16"/>
          <w:szCs w:val="16"/>
        </w:rPr>
        <w:t xml:space="preserve">   </w:t>
      </w:r>
      <w:r w:rsidR="00BD22C6" w:rsidRPr="009F706B">
        <w:rPr>
          <w:rFonts w:ascii="Times New Roman" w:eastAsia="Times New Roman" w:hAnsi="Times New Roman" w:cs="Times New Roman"/>
          <w:bCs/>
          <w:sz w:val="16"/>
          <w:szCs w:val="16"/>
        </w:rPr>
        <w:t xml:space="preserve">  </w:t>
      </w:r>
      <w:r w:rsidR="00094D49" w:rsidRPr="009F706B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BD22C6" w:rsidRPr="009F706B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9F706B" w:rsidRPr="009F706B">
        <w:rPr>
          <w:rFonts w:eastAsia="Times New Roman" w:cstheme="minorHAnsi"/>
          <w:bCs/>
          <w:sz w:val="16"/>
          <w:szCs w:val="16"/>
        </w:rPr>
        <w:t>GEORGE RANDALL’S ACTING CLASS</w:t>
      </w:r>
      <w:r w:rsidR="009F706B" w:rsidRPr="009F706B">
        <w:rPr>
          <w:rFonts w:eastAsia="Times New Roman" w:cstheme="minorHAnsi"/>
          <w:b/>
          <w:sz w:val="16"/>
          <w:szCs w:val="16"/>
        </w:rPr>
        <w:t xml:space="preserve">: </w:t>
      </w:r>
      <w:r w:rsidRPr="009F706B">
        <w:rPr>
          <w:rFonts w:cstheme="minorHAnsi"/>
          <w:sz w:val="16"/>
          <w:szCs w:val="16"/>
        </w:rPr>
        <w:t>CHARACTER, IMPROV, SCENE &amp; EMOTION STUDY</w:t>
      </w:r>
    </w:p>
    <w:p w14:paraId="538AA390" w14:textId="1FC1F9D7" w:rsidR="00456804" w:rsidRPr="00BD22C6" w:rsidRDefault="00456804" w:rsidP="00094D49">
      <w:pPr>
        <w:spacing w:after="0"/>
        <w:ind w:left="-275" w:right="37"/>
        <w:rPr>
          <w:sz w:val="16"/>
          <w:szCs w:val="16"/>
        </w:rPr>
      </w:pPr>
      <w:r w:rsidRPr="00BD22C6">
        <w:rPr>
          <w:sz w:val="16"/>
          <w:szCs w:val="16"/>
        </w:rPr>
        <w:t xml:space="preserve">     </w:t>
      </w:r>
      <w:r w:rsidR="00094D49">
        <w:rPr>
          <w:sz w:val="16"/>
          <w:szCs w:val="16"/>
        </w:rPr>
        <w:t xml:space="preserve"> </w:t>
      </w:r>
      <w:r w:rsidRPr="00BD22C6">
        <w:rPr>
          <w:sz w:val="16"/>
          <w:szCs w:val="16"/>
        </w:rPr>
        <w:t xml:space="preserve">AMERICAN ACADEMY OF DRAMATIC ARTS, NYC: ACTING, SPEECH, SINGING &amp; MOVEMENT. </w:t>
      </w:r>
    </w:p>
    <w:p w14:paraId="21EE7CC8" w14:textId="6F9A819F" w:rsidR="00456804" w:rsidRPr="00BD22C6" w:rsidRDefault="00456804" w:rsidP="00094D49">
      <w:pPr>
        <w:spacing w:after="0"/>
        <w:ind w:left="-275" w:right="37"/>
        <w:rPr>
          <w:sz w:val="16"/>
          <w:szCs w:val="16"/>
        </w:rPr>
      </w:pPr>
      <w:r w:rsidRPr="00BD22C6">
        <w:rPr>
          <w:sz w:val="16"/>
          <w:szCs w:val="16"/>
        </w:rPr>
        <w:t xml:space="preserve">     </w:t>
      </w:r>
      <w:r w:rsidR="00094D49">
        <w:rPr>
          <w:sz w:val="16"/>
          <w:szCs w:val="16"/>
        </w:rPr>
        <w:t xml:space="preserve"> </w:t>
      </w:r>
      <w:r w:rsidRPr="00BD22C6">
        <w:rPr>
          <w:sz w:val="16"/>
          <w:szCs w:val="16"/>
        </w:rPr>
        <w:t xml:space="preserve">COLUMBIA COLLEGE, CHICAGO: SPEECH &amp; SCENE STUDY: SHELDON PATINKIN. </w:t>
      </w:r>
    </w:p>
    <w:p w14:paraId="058362EF" w14:textId="156BACC5" w:rsidR="00BD22C6" w:rsidRDefault="00456804" w:rsidP="00094D49">
      <w:pPr>
        <w:spacing w:after="0"/>
        <w:ind w:left="-275"/>
        <w:rPr>
          <w:sz w:val="16"/>
          <w:szCs w:val="16"/>
        </w:rPr>
      </w:pPr>
      <w:r w:rsidRPr="00BD22C6">
        <w:rPr>
          <w:sz w:val="16"/>
          <w:szCs w:val="16"/>
        </w:rPr>
        <w:t xml:space="preserve">  </w:t>
      </w:r>
      <w:r w:rsidR="00BD22C6" w:rsidRPr="00BD22C6">
        <w:rPr>
          <w:sz w:val="16"/>
          <w:szCs w:val="16"/>
        </w:rPr>
        <w:t xml:space="preserve">  </w:t>
      </w:r>
      <w:r w:rsidR="00BD22C6">
        <w:rPr>
          <w:sz w:val="16"/>
          <w:szCs w:val="16"/>
        </w:rPr>
        <w:t xml:space="preserve"> </w:t>
      </w:r>
      <w:r w:rsidR="00094D49">
        <w:rPr>
          <w:sz w:val="16"/>
          <w:szCs w:val="16"/>
        </w:rPr>
        <w:t xml:space="preserve"> </w:t>
      </w:r>
      <w:r w:rsidRPr="00BD22C6">
        <w:rPr>
          <w:sz w:val="16"/>
          <w:szCs w:val="16"/>
        </w:rPr>
        <w:t xml:space="preserve">LA CONNECTION COMEDY: IMPROV STUDY &amp; CHARACTER DEVELOPMENT: KENT SKO </w:t>
      </w:r>
    </w:p>
    <w:p w14:paraId="25A182BB" w14:textId="5ECFCCB8" w:rsidR="00456804" w:rsidRDefault="00BD22C6" w:rsidP="00094D49">
      <w:pPr>
        <w:spacing w:after="0"/>
        <w:ind w:left="-275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094D49">
        <w:rPr>
          <w:sz w:val="16"/>
          <w:szCs w:val="16"/>
        </w:rPr>
        <w:t xml:space="preserve"> </w:t>
      </w:r>
      <w:r w:rsidR="00456804" w:rsidRPr="00BD22C6">
        <w:rPr>
          <w:sz w:val="16"/>
          <w:szCs w:val="16"/>
        </w:rPr>
        <w:t>CLOWN SCHOOL, WISCONSIN: COMEDY JUGGLING, SILENT &amp; PHYSICAL COMEDY &amp; MAKE-UP</w:t>
      </w:r>
    </w:p>
    <w:p w14:paraId="6574BB88" w14:textId="2F57E616" w:rsidR="0062728C" w:rsidRDefault="0062728C" w:rsidP="00094D49">
      <w:pPr>
        <w:spacing w:after="0"/>
        <w:ind w:left="-275"/>
        <w:rPr>
          <w:sz w:val="16"/>
          <w:szCs w:val="16"/>
        </w:rPr>
      </w:pPr>
      <w:r>
        <w:rPr>
          <w:sz w:val="16"/>
          <w:szCs w:val="16"/>
        </w:rPr>
        <w:t xml:space="preserve">      EXPERTS FOR ACTORS COMMERCIAL WORKSHOP: GARTH WILLIAMS, JULIE COOK, CARA ALVEY</w:t>
      </w:r>
    </w:p>
    <w:p w14:paraId="1DF6E77D" w14:textId="5D49AD31" w:rsidR="00514E28" w:rsidRDefault="00514E28" w:rsidP="00514E28">
      <w:pPr>
        <w:pStyle w:val="Heading1"/>
        <w:pBdr>
          <w:top w:val="none" w:sz="0" w:space="0" w:color="auto"/>
          <w:bottom w:val="none" w:sz="0" w:space="0" w:color="auto"/>
        </w:pBdr>
        <w:spacing w:after="0"/>
      </w:pPr>
      <w:r>
        <w:t>awards &amp; streaming</w:t>
      </w:r>
    </w:p>
    <w:p w14:paraId="665F91A6" w14:textId="5BE77D30" w:rsidR="00514E28" w:rsidRPr="00C5050C" w:rsidRDefault="00514E28" w:rsidP="00514E28">
      <w:pPr>
        <w:spacing w:after="163"/>
        <w:ind w:left="10" w:right="241"/>
        <w:rPr>
          <w:sz w:val="16"/>
          <w:szCs w:val="16"/>
        </w:rPr>
      </w:pPr>
      <w:r w:rsidRPr="00C5050C">
        <w:rPr>
          <w:sz w:val="16"/>
          <w:szCs w:val="16"/>
        </w:rPr>
        <w:t>SELF HELP: BEST SHORT FILM-INDIE FEST USA FILM</w:t>
      </w:r>
      <w:r w:rsidR="00A87DE8">
        <w:rPr>
          <w:sz w:val="16"/>
          <w:szCs w:val="16"/>
        </w:rPr>
        <w:t xml:space="preserve">, </w:t>
      </w:r>
      <w:r w:rsidRPr="00C5050C">
        <w:rPr>
          <w:sz w:val="16"/>
          <w:szCs w:val="16"/>
        </w:rPr>
        <w:t>2015. BEST FAITH</w:t>
      </w:r>
      <w:r w:rsidR="00C5050C" w:rsidRPr="00C5050C">
        <w:rPr>
          <w:sz w:val="16"/>
          <w:szCs w:val="16"/>
        </w:rPr>
        <w:t>-</w:t>
      </w:r>
      <w:r w:rsidRPr="00C5050C">
        <w:rPr>
          <w:sz w:val="16"/>
          <w:szCs w:val="16"/>
        </w:rPr>
        <w:t xml:space="preserve">BASED FILM-AOF 2016, BEST ACTOR- CHAPLIN SHORT FILM AWARDS 2017, BEST DRAMA-CHAPLIN SHORT FILM AWARDS 2017, BEST SHORT SCREENPLAY- MARINA DEL REY FILM FESTIVAL 2017. INTO TARTARUS: NOMINATION: BEST DIALOGUE-AOF 2017.  </w:t>
      </w:r>
    </w:p>
    <w:p w14:paraId="30BF3CD5" w14:textId="281A492D" w:rsidR="00456804" w:rsidRPr="002808EC" w:rsidRDefault="00514E28" w:rsidP="002808EC">
      <w:pPr>
        <w:ind w:left="10"/>
        <w:rPr>
          <w:sz w:val="16"/>
          <w:szCs w:val="16"/>
        </w:rPr>
      </w:pPr>
      <w:r w:rsidRPr="00A621DB">
        <w:rPr>
          <w:rFonts w:eastAsia="Times New Roman" w:cstheme="minorHAnsi"/>
          <w:bCs/>
          <w:sz w:val="16"/>
          <w:szCs w:val="16"/>
        </w:rPr>
        <w:lastRenderedPageBreak/>
        <w:t>NOW STREAMING:</w:t>
      </w:r>
      <w:r w:rsidRPr="00A621DB">
        <w:rPr>
          <w:rFonts w:cstheme="minorHAnsi"/>
          <w:sz w:val="16"/>
          <w:szCs w:val="16"/>
        </w:rPr>
        <w:t xml:space="preserve"> THE GIRL ON THE MOUNTAIN, INTO TARTARUS</w:t>
      </w:r>
      <w:r w:rsidR="00C5050C" w:rsidRPr="00A621DB">
        <w:rPr>
          <w:rFonts w:cstheme="minorHAnsi"/>
          <w:sz w:val="16"/>
          <w:szCs w:val="16"/>
        </w:rPr>
        <w:t>, AMERICAN HUN STORY: ON</w:t>
      </w:r>
      <w:r w:rsidRPr="00A621DB">
        <w:rPr>
          <w:rFonts w:cstheme="minorHAnsi"/>
          <w:sz w:val="16"/>
          <w:szCs w:val="16"/>
        </w:rPr>
        <w:t xml:space="preserve"> AMAZON, YOUTUBE, GOOGLE PLAY, VUDU, ITUNES &amp; TUBI. </w:t>
      </w:r>
      <w:r w:rsidR="00C5050C" w:rsidRPr="00A621DB">
        <w:rPr>
          <w:rFonts w:cstheme="minorHAnsi"/>
          <w:sz w:val="16"/>
          <w:szCs w:val="16"/>
        </w:rPr>
        <w:t>S</w:t>
      </w:r>
      <w:r w:rsidRPr="00A621DB">
        <w:rPr>
          <w:rFonts w:cstheme="minorHAnsi"/>
          <w:sz w:val="16"/>
          <w:szCs w:val="16"/>
        </w:rPr>
        <w:t>ELF HELP: AMAZON.</w:t>
      </w:r>
      <w:r w:rsidRPr="00C5050C">
        <w:rPr>
          <w:sz w:val="16"/>
          <w:szCs w:val="16"/>
        </w:rPr>
        <w:t xml:space="preserve"> </w:t>
      </w:r>
      <w:r w:rsidR="00C5050C">
        <w:rPr>
          <w:sz w:val="16"/>
          <w:szCs w:val="16"/>
        </w:rPr>
        <w:t>LIMBO &amp; BIG BEAR PARK ON YOUTUBE.COMLEONARDUNIVERSE.</w:t>
      </w:r>
    </w:p>
    <w:p w14:paraId="58AFC706" w14:textId="77777777" w:rsidR="00456804" w:rsidRDefault="00456804" w:rsidP="00773AD5">
      <w:pPr>
        <w:pStyle w:val="ListBullet"/>
        <w:numPr>
          <w:ilvl w:val="0"/>
          <w:numId w:val="0"/>
        </w:numPr>
        <w:ind w:left="216"/>
      </w:pPr>
    </w:p>
    <w:sectPr w:rsidR="00456804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868E" w14:textId="77777777" w:rsidR="00B343F3" w:rsidRDefault="00B343F3">
      <w:r>
        <w:separator/>
      </w:r>
    </w:p>
  </w:endnote>
  <w:endnote w:type="continuationSeparator" w:id="0">
    <w:p w14:paraId="0D33DFDA" w14:textId="77777777" w:rsidR="00B343F3" w:rsidRDefault="00B3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4D" w14:textId="77777777" w:rsidR="00BF662D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3271" w14:textId="77777777" w:rsidR="00B343F3" w:rsidRDefault="00B343F3">
      <w:r>
        <w:separator/>
      </w:r>
    </w:p>
  </w:footnote>
  <w:footnote w:type="continuationSeparator" w:id="0">
    <w:p w14:paraId="5DCEC759" w14:textId="77777777" w:rsidR="00B343F3" w:rsidRDefault="00B3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9E21" w14:textId="77777777" w:rsidR="00BF662D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7A70DA7" wp14:editId="3EC3938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30F16E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16FC" w14:textId="77777777" w:rsidR="00BF662D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FFEEC3E" wp14:editId="21B9F6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9BAFD" w14:textId="77777777" w:rsidR="00BF662D" w:rsidRDefault="00BF662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FFEEC3E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639BAFD" w14:textId="77777777" w:rsidR="00BF662D" w:rsidRDefault="00BF662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89996">
    <w:abstractNumId w:val="9"/>
  </w:num>
  <w:num w:numId="2" w16cid:durableId="666788131">
    <w:abstractNumId w:val="11"/>
  </w:num>
  <w:num w:numId="3" w16cid:durableId="477117422">
    <w:abstractNumId w:val="10"/>
  </w:num>
  <w:num w:numId="4" w16cid:durableId="1224218423">
    <w:abstractNumId w:val="7"/>
  </w:num>
  <w:num w:numId="5" w16cid:durableId="82337927">
    <w:abstractNumId w:val="6"/>
  </w:num>
  <w:num w:numId="6" w16cid:durableId="1197306793">
    <w:abstractNumId w:val="5"/>
  </w:num>
  <w:num w:numId="7" w16cid:durableId="1288779346">
    <w:abstractNumId w:val="4"/>
  </w:num>
  <w:num w:numId="8" w16cid:durableId="1183740134">
    <w:abstractNumId w:val="8"/>
  </w:num>
  <w:num w:numId="9" w16cid:durableId="1769544478">
    <w:abstractNumId w:val="3"/>
  </w:num>
  <w:num w:numId="10" w16cid:durableId="621039818">
    <w:abstractNumId w:val="2"/>
  </w:num>
  <w:num w:numId="11" w16cid:durableId="377239922">
    <w:abstractNumId w:val="1"/>
  </w:num>
  <w:num w:numId="12" w16cid:durableId="1606157907">
    <w:abstractNumId w:val="0"/>
  </w:num>
  <w:num w:numId="13" w16cid:durableId="446700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4"/>
  <w:doNotDisplayPageBoundaries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6B"/>
    <w:rsid w:val="00094D49"/>
    <w:rsid w:val="001E0037"/>
    <w:rsid w:val="00247571"/>
    <w:rsid w:val="002808EC"/>
    <w:rsid w:val="00322609"/>
    <w:rsid w:val="00371559"/>
    <w:rsid w:val="003E1415"/>
    <w:rsid w:val="00456804"/>
    <w:rsid w:val="004B53AF"/>
    <w:rsid w:val="00514E28"/>
    <w:rsid w:val="00566854"/>
    <w:rsid w:val="0062728C"/>
    <w:rsid w:val="007710CC"/>
    <w:rsid w:val="00773AD5"/>
    <w:rsid w:val="007C51DA"/>
    <w:rsid w:val="00832FAE"/>
    <w:rsid w:val="00843705"/>
    <w:rsid w:val="008516C5"/>
    <w:rsid w:val="008A03D9"/>
    <w:rsid w:val="008E2738"/>
    <w:rsid w:val="009E2F6B"/>
    <w:rsid w:val="009F706B"/>
    <w:rsid w:val="00A621DB"/>
    <w:rsid w:val="00A87DE8"/>
    <w:rsid w:val="00AD399C"/>
    <w:rsid w:val="00AF0F30"/>
    <w:rsid w:val="00AF7788"/>
    <w:rsid w:val="00B304E8"/>
    <w:rsid w:val="00B343F3"/>
    <w:rsid w:val="00BA3482"/>
    <w:rsid w:val="00BD22C6"/>
    <w:rsid w:val="00BD4D41"/>
    <w:rsid w:val="00BF662D"/>
    <w:rsid w:val="00C5050C"/>
    <w:rsid w:val="00C805D2"/>
    <w:rsid w:val="00CD5B7F"/>
    <w:rsid w:val="00D974CD"/>
    <w:rsid w:val="00E36C77"/>
    <w:rsid w:val="00E4542B"/>
    <w:rsid w:val="00EB2334"/>
    <w:rsid w:val="00F23ED9"/>
    <w:rsid w:val="00F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B098"/>
  <w15:chartTrackingRefBased/>
  <w15:docId w15:val="{EC288244-3CFE-644D-89E6-836EA31A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oleonard/Library/Containers/com.microsoft.Word/Data/Library/Application%20Support/Microsoft/Office/16.0/DTS/en-US%7b3959DC43-142E-B04C-8979-CE1FBFE329F5%7d/%7bA03E6999-BF90-A84F-9685-ECF86CCA4FC6%7dtf10002074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{A03E6999-BF90-A84F-9685-ECF86CCA4FC6}tf10002074.dotx</Template>
  <TotalTime>10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Leonard</dc:creator>
  <cp:keywords/>
  <dc:description/>
  <cp:lastModifiedBy>Daniel Leonard (D.Leonard)</cp:lastModifiedBy>
  <cp:revision>8</cp:revision>
  <cp:lastPrinted>2025-10-21T20:14:00Z</cp:lastPrinted>
  <dcterms:created xsi:type="dcterms:W3CDTF">2025-10-21T20:10:00Z</dcterms:created>
  <dcterms:modified xsi:type="dcterms:W3CDTF">2026-03-23T06:56:00Z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  <property fmtid="{D5CDD505-2E9C-101B-9397-08002B2CF9AE}" pid="3" name="GrammarlyDocumentId">
    <vt:lpwstr>550b5ca70286ea34385cdfaf5af900ab3bdbce57adbc55d8ce1d65684c88e8ca</vt:lpwstr>
  </property>
</Properties>
</file>